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8A5919" w14:paraId="575BAD3E" w14:textId="77777777" w:rsidTr="00ED102A">
        <w:tc>
          <w:tcPr>
            <w:tcW w:w="9300" w:type="dxa"/>
            <w:shd w:val="clear" w:color="auto" w:fill="auto"/>
          </w:tcPr>
          <w:p w14:paraId="2FF4A49B" w14:textId="77777777" w:rsidR="008A5919" w:rsidRDefault="008A5919" w:rsidP="00ED102A">
            <w:pPr>
              <w:pStyle w:val="14bldcentr"/>
            </w:pPr>
            <w:bookmarkStart w:id="0" w:name="_Hlk165651889"/>
            <w:r>
              <w:t>SOLICITATION LIST OF RESPONDENTS</w:t>
            </w:r>
          </w:p>
        </w:tc>
      </w:tr>
      <w:bookmarkEnd w:id="0"/>
    </w:tbl>
    <w:p w14:paraId="731202AE" w14:textId="77777777" w:rsidR="008A5919" w:rsidRDefault="008A5919" w:rsidP="008A5919">
      <w:pPr>
        <w:pStyle w:val="Heading2"/>
        <w:jc w:val="center"/>
        <w:rPr>
          <w:sz w:val="28"/>
          <w:szCs w:val="28"/>
          <w:highlight w:val="yellow"/>
        </w:rPr>
      </w:pPr>
    </w:p>
    <w:p w14:paraId="14FDC147" w14:textId="31742770" w:rsidR="008A5919" w:rsidRPr="00572419" w:rsidRDefault="00024C27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ITB 1</w:t>
      </w:r>
      <w:r w:rsidR="00FE57D8">
        <w:rPr>
          <w:sz w:val="28"/>
          <w:szCs w:val="28"/>
        </w:rPr>
        <w:t>1833</w:t>
      </w:r>
      <w:r w:rsidR="009C3127">
        <w:rPr>
          <w:sz w:val="28"/>
          <w:szCs w:val="28"/>
        </w:rPr>
        <w:t>7</w:t>
      </w:r>
      <w:r>
        <w:rPr>
          <w:sz w:val="28"/>
          <w:szCs w:val="28"/>
        </w:rPr>
        <w:t xml:space="preserve"> OR</w:t>
      </w:r>
    </w:p>
    <w:p w14:paraId="65EC8234" w14:textId="6ED8CA77" w:rsidR="008A5919" w:rsidRPr="00572419" w:rsidRDefault="009C3127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Trail Tales Magazine</w:t>
      </w:r>
    </w:p>
    <w:p w14:paraId="3D4BF4AF" w14:textId="4E0C281D" w:rsidR="008A5919" w:rsidRPr="00572419" w:rsidRDefault="00BD791A" w:rsidP="008A5919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Bid Opening: </w:t>
      </w:r>
      <w:r w:rsidR="00FE57D8">
        <w:rPr>
          <w:sz w:val="28"/>
          <w:szCs w:val="28"/>
        </w:rPr>
        <w:t>April 1</w:t>
      </w:r>
      <w:r w:rsidR="009C3127">
        <w:rPr>
          <w:sz w:val="28"/>
          <w:szCs w:val="28"/>
        </w:rPr>
        <w:t>5</w:t>
      </w:r>
      <w:r w:rsidR="00024C27">
        <w:rPr>
          <w:sz w:val="28"/>
          <w:szCs w:val="28"/>
        </w:rPr>
        <w:t>, 202</w:t>
      </w:r>
      <w:r w:rsidR="007A1C70">
        <w:rPr>
          <w:sz w:val="28"/>
          <w:szCs w:val="28"/>
        </w:rPr>
        <w:t>5</w:t>
      </w:r>
    </w:p>
    <w:p w14:paraId="25F6B7B7" w14:textId="77777777" w:rsidR="008A5919" w:rsidRDefault="008A5919" w:rsidP="008A5919">
      <w:pPr>
        <w:pStyle w:val="Glossary"/>
      </w:pPr>
    </w:p>
    <w:p w14:paraId="04F2AEAB" w14:textId="77777777" w:rsidR="008A5919" w:rsidRPr="00210986" w:rsidRDefault="008A5919" w:rsidP="008A5919">
      <w:pPr>
        <w:pStyle w:val="Heading4"/>
      </w:pPr>
      <w:r w:rsidRPr="008A5919">
        <w:t>Solicitation Responses</w:t>
      </w:r>
      <w:r w:rsidRPr="00210986">
        <w:t xml:space="preserve"> were submitted by the following:</w:t>
      </w:r>
    </w:p>
    <w:p w14:paraId="6D2378A9" w14:textId="77777777" w:rsidR="008A5919" w:rsidRPr="00210986" w:rsidRDefault="008A5919" w:rsidP="008A5919">
      <w:pPr>
        <w:pStyle w:val="Glossary"/>
      </w:pPr>
    </w:p>
    <w:p w14:paraId="04D8E17C" w14:textId="33A9721F" w:rsidR="008A5919" w:rsidRDefault="00CA7D01" w:rsidP="008A591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Kodi Holdings, Inc. dba Sheridan</w:t>
      </w:r>
    </w:p>
    <w:p w14:paraId="04561238" w14:textId="77777777" w:rsidR="008A5919" w:rsidRPr="00C547E3" w:rsidRDefault="008A5919" w:rsidP="008A5919">
      <w:pPr>
        <w:pStyle w:val="Glossary"/>
      </w:pPr>
    </w:p>
    <w:p w14:paraId="7505A2CA" w14:textId="77777777" w:rsidR="008A5919" w:rsidRPr="002F31A7" w:rsidRDefault="008A5919" w:rsidP="008A5919">
      <w:pPr>
        <w:pStyle w:val="Glossary"/>
      </w:pPr>
    </w:p>
    <w:p w14:paraId="5A2923E8" w14:textId="77777777" w:rsidR="00FA5ABF" w:rsidRDefault="00FA5ABF"/>
    <w:sectPr w:rsidR="00FA5ABF" w:rsidSect="002109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6B4C" w14:textId="77777777" w:rsidR="005320ED" w:rsidRDefault="005320ED" w:rsidP="008A5919">
      <w:r>
        <w:separator/>
      </w:r>
    </w:p>
  </w:endnote>
  <w:endnote w:type="continuationSeparator" w:id="0">
    <w:p w14:paraId="5C1AB3C2" w14:textId="77777777" w:rsidR="005320ED" w:rsidRDefault="005320ED" w:rsidP="008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8456" w14:textId="77777777" w:rsidR="008A5919" w:rsidRDefault="008A5919" w:rsidP="008A5919">
    <w:pPr>
      <w:pStyle w:val="Footer"/>
      <w:jc w:val="right"/>
    </w:pPr>
    <w:r>
      <w:t>SPB Form 34</w:t>
    </w:r>
  </w:p>
  <w:p w14:paraId="467F7510" w14:textId="77777777" w:rsidR="008A5919" w:rsidRDefault="00567B85" w:rsidP="008A5919">
    <w:pPr>
      <w:pStyle w:val="Footer"/>
      <w:jc w:val="right"/>
    </w:pPr>
    <w:r>
      <w:t>Effective</w:t>
    </w:r>
    <w:r w:rsidR="008A5919">
      <w:t xml:space="preserve"> 7-19-2024</w:t>
    </w:r>
  </w:p>
  <w:p w14:paraId="22BACBE5" w14:textId="77777777" w:rsidR="008A5919" w:rsidRDefault="00CA7D01" w:rsidP="008A5919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A5919">
              <w:t xml:space="preserve">Page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PAGE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  <w:r w:rsidR="008A5919">
              <w:t xml:space="preserve"> of </w:t>
            </w:r>
            <w:r w:rsidR="008A5919">
              <w:rPr>
                <w:b/>
                <w:bCs/>
                <w:sz w:val="24"/>
                <w:szCs w:val="24"/>
              </w:rPr>
              <w:fldChar w:fldCharType="begin"/>
            </w:r>
            <w:r w:rsidR="008A5919">
              <w:rPr>
                <w:b/>
                <w:bCs/>
              </w:rPr>
              <w:instrText xml:space="preserve"> NUMPAGES  </w:instrText>
            </w:r>
            <w:r w:rsidR="008A5919">
              <w:rPr>
                <w:b/>
                <w:bCs/>
                <w:sz w:val="24"/>
                <w:szCs w:val="24"/>
              </w:rPr>
              <w:fldChar w:fldCharType="separate"/>
            </w:r>
            <w:r w:rsidR="008A5919">
              <w:rPr>
                <w:b/>
                <w:bCs/>
                <w:sz w:val="24"/>
                <w:szCs w:val="24"/>
              </w:rPr>
              <w:t>1</w:t>
            </w:r>
            <w:r w:rsidR="008A59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32CD353" w14:textId="77777777" w:rsidR="007A1C70" w:rsidRDefault="007A1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50A3" w14:textId="77777777" w:rsidR="005320ED" w:rsidRDefault="005320ED" w:rsidP="008A5919">
      <w:r>
        <w:separator/>
      </w:r>
    </w:p>
  </w:footnote>
  <w:footnote w:type="continuationSeparator" w:id="0">
    <w:p w14:paraId="2941A7F5" w14:textId="77777777" w:rsidR="005320ED" w:rsidRDefault="005320ED" w:rsidP="008A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1545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27"/>
    <w:rsid w:val="00024C27"/>
    <w:rsid w:val="000B5D16"/>
    <w:rsid w:val="000B7605"/>
    <w:rsid w:val="00207909"/>
    <w:rsid w:val="00211198"/>
    <w:rsid w:val="003D4A03"/>
    <w:rsid w:val="00400A8E"/>
    <w:rsid w:val="004451ED"/>
    <w:rsid w:val="004A5AC1"/>
    <w:rsid w:val="005320ED"/>
    <w:rsid w:val="00567B85"/>
    <w:rsid w:val="006016FE"/>
    <w:rsid w:val="007A1C70"/>
    <w:rsid w:val="008A5919"/>
    <w:rsid w:val="009C3127"/>
    <w:rsid w:val="00A975FD"/>
    <w:rsid w:val="00AE6F42"/>
    <w:rsid w:val="00B95D29"/>
    <w:rsid w:val="00BB594F"/>
    <w:rsid w:val="00BD791A"/>
    <w:rsid w:val="00C2687F"/>
    <w:rsid w:val="00CA7D01"/>
    <w:rsid w:val="00D45034"/>
    <w:rsid w:val="00DB77E8"/>
    <w:rsid w:val="00E77108"/>
    <w:rsid w:val="00ED577C"/>
    <w:rsid w:val="00EF615F"/>
    <w:rsid w:val="00F04748"/>
    <w:rsid w:val="00F232F9"/>
    <w:rsid w:val="00FA5ABF"/>
    <w:rsid w:val="00FC4A64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1850"/>
  <w15:chartTrackingRefBased/>
  <w15:docId w15:val="{2023B01F-717E-4A2E-B7AD-37707C8E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8A5919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2">
    <w:name w:val="heading 2"/>
    <w:aliases w:val="RFP"/>
    <w:next w:val="Normal"/>
    <w:link w:val="Heading2Char"/>
    <w:qFormat/>
    <w:rsid w:val="008A591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8A5919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P Char"/>
    <w:basedOn w:val="DefaultParagraphFont"/>
    <w:link w:val="Heading2"/>
    <w:rsid w:val="008A5919"/>
    <w:rPr>
      <w:rFonts w:ascii="Arial" w:eastAsia="Times New Roman" w:hAnsi="Arial" w:cs="Arial"/>
      <w:b/>
      <w:bCs/>
      <w:iCs/>
      <w:color w:val="000000"/>
      <w:sz w:val="36"/>
      <w:szCs w:val="36"/>
    </w:rPr>
  </w:style>
  <w:style w:type="character" w:customStyle="1" w:styleId="Heading4Char">
    <w:name w:val="Heading 4 Char"/>
    <w:aliases w:val="toc Char"/>
    <w:basedOn w:val="DefaultParagraphFont"/>
    <w:link w:val="Heading4"/>
    <w:rsid w:val="008A5919"/>
    <w:rPr>
      <w:rFonts w:ascii="Arial" w:eastAsia="Times New Roman" w:hAnsi="Arial" w:cs="Times New Roman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919"/>
    <w:rPr>
      <w:rFonts w:ascii="Arial" w:eastAsia="Times New Roman" w:hAnsi="Arial" w:cs="Times New Roman"/>
    </w:rPr>
  </w:style>
  <w:style w:type="paragraph" w:customStyle="1" w:styleId="14bldcentr">
    <w:name w:val="14 bld centr"/>
    <w:aliases w:val="rfp frm"/>
    <w:basedOn w:val="Normal"/>
    <w:rsid w:val="008A5919"/>
    <w:pPr>
      <w:jc w:val="center"/>
    </w:pPr>
    <w:rPr>
      <w:b/>
      <w:bCs/>
      <w:sz w:val="28"/>
      <w:szCs w:val="20"/>
    </w:rPr>
  </w:style>
  <w:style w:type="paragraph" w:customStyle="1" w:styleId="Glossary">
    <w:name w:val="Glossary"/>
    <w:basedOn w:val="Normal"/>
    <w:rsid w:val="008A5919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8A5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919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34%20-%20Solicitation%20List%20of%20Respond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34 - Solicitation List of Respondents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St of NE,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[Vendor Name]</dc:creator>
  <cp:keywords/>
  <dc:description/>
  <cp:lastModifiedBy>Paul, Clinton</cp:lastModifiedBy>
  <cp:revision>3</cp:revision>
  <dcterms:created xsi:type="dcterms:W3CDTF">2025-04-15T16:51:00Z</dcterms:created>
  <dcterms:modified xsi:type="dcterms:W3CDTF">2025-04-15T19:23:00Z</dcterms:modified>
</cp:coreProperties>
</file>